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93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93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武汉商学院2018年“专升本”招生专业对照表</w:t>
      </w:r>
    </w:p>
    <w:bookmarkEnd w:id="0"/>
    <w:tbl>
      <w:tblPr>
        <w:tblStyle w:val="6"/>
        <w:tblW w:w="8296" w:type="dxa"/>
        <w:jc w:val="center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6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拟招生本科专业</w:t>
            </w:r>
          </w:p>
        </w:tc>
        <w:tc>
          <w:tcPr>
            <w:tcW w:w="6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对应招收高职高专专业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烹调工艺与营养（原名：烹饪工艺与营养）、中西面点工艺、西餐工艺、食品加工技术、餐饮管理（原名：餐饮管理与服务）等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酒店管理、旅游管理、会展经济与管理、空中乘务（原名：航空服务）等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影视动画、动漫制作技术（原名：动漫设计与制作）、数字媒体艺术设计（原名：数字传媒艺术、数字媒体设计与制作、交互媒体设计、数字空间艺术、多媒体设计与制作、电脑艺术设计）、摄影摄像技术、艺术设计、环境艺术设计、服装与服饰设计（原名：服装设计、时装设计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贸易实务、商务管理、投资与理财、市场营销（原名：营销与策划）、旅游英语、计算机应用/网络类、汽车营销与服务、文秘、旅游管理、电子商务、国际商务、物流管理、国际金融、金融管理与实务、商务英语、国际经济与贸易、商务经纪与代理、报关与国际货运、应用英语、工商企业管理、连锁经营管理、采购供应管理、会展策划与管理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制冷与空调技术（曾用名：制冷与冷藏技术）、供热通风与空调工程技术、机电设备维修与管理、节电技术与管理(原名：节能工程技术)、物业管理、建筑工程技术、建筑设备工程技术、机电一体化技术等专业等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财务管理、财务信息管理、会计、会计电算化、会计与统计核算、会计与审计、审计实务、金融管理与实务、国际金融、金融与证券、金融保险、保险实务、资产评估与管理、投资与理财、证券与期货、经济管理、经济信息管理、市场营销、电子商务、工商企业管理等（备注：仅限于以上专业报考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育教育、运动训练（原名：竞技体育、运动训练）、运动防护、社会体育、休闲体育（原名：自行车运动与推广、棋艺、运动休闲服务与管理）、高尔夫球运动与管理（原名：高尔夫球场服务与管理、高尔夫场地管理、高尔夫服务与管理、高尔夫运动技术与管理、高尔夫俱乐部商务管理、高尔夫球场建造与维护）、民族传统体育（原名：武术艺术表演、民族传统体育、武术、太极拳）、体育艺术表演（原名：体育艺术）、体育运营与管理（原名：体育服务与管理、体育场馆管理）、体育保健与康复（原名：体育保健）、健身指导与管理（原名：健身运动与管理）、体育保健与康复（原名：体育保健）、康复治疗技术（原名：运动康复）、健康管理、舞蹈表演、国际标准舞、模特与礼仪、舞蹈教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6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计算机应用技术、物联网技术、软件技术、数字媒体应用技术等相关专科专业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93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注：上表未列出的高职高专专业，如所学专业与我校本科招生专业相近亦可报考。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93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44235"/>
    <w:rsid w:val="62A44235"/>
    <w:rsid w:val="692B7F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2018-05-17T11:31:00Z</dcterms:created>
  <dc:creator>我心飞翔104950</dc:creator>
  <cp:lastModifiedBy>我心飞翔104950</cp:lastModifiedBy>
  <dcterms:modified xsi:type="dcterms:W3CDTF">2018-05-17T11:40:06Z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